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A70" w:rsidRDefault="00534A7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374FB">
        <w:rPr>
          <w:rFonts w:hint="eastAsia"/>
        </w:rPr>
        <w:t>８</w:t>
      </w:r>
      <w:r>
        <w:rPr>
          <w:rFonts w:hint="eastAsia"/>
        </w:rPr>
        <w:t>号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15"/>
        <w:gridCol w:w="1236"/>
        <w:gridCol w:w="504"/>
        <w:gridCol w:w="396"/>
        <w:gridCol w:w="60"/>
        <w:gridCol w:w="684"/>
        <w:gridCol w:w="120"/>
        <w:gridCol w:w="310"/>
        <w:gridCol w:w="266"/>
        <w:gridCol w:w="132"/>
        <w:gridCol w:w="1092"/>
        <w:gridCol w:w="168"/>
        <w:gridCol w:w="24"/>
        <w:gridCol w:w="684"/>
        <w:gridCol w:w="204"/>
        <w:gridCol w:w="228"/>
        <w:gridCol w:w="240"/>
        <w:gridCol w:w="1620"/>
      </w:tblGrid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/>
        </w:trPr>
        <w:tc>
          <w:tcPr>
            <w:tcW w:w="315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gridSpan w:val="7"/>
            <w:tcBorders>
              <w:top w:val="nil"/>
              <w:left w:val="nil"/>
              <w:right w:val="nil"/>
            </w:tcBorders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line="400" w:lineRule="atLeast"/>
              <w:jc w:val="distribute"/>
            </w:pPr>
            <w:r>
              <w:rPr>
                <w:rFonts w:hint="eastAsia"/>
              </w:rPr>
              <w:t>水素ガスを充てんする気球の設置変更届出書</w:t>
            </w:r>
          </w:p>
        </w:tc>
        <w:tc>
          <w:tcPr>
            <w:tcW w:w="300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9"/>
        </w:trPr>
        <w:tc>
          <w:tcPr>
            <w:tcW w:w="8928" w:type="dxa"/>
            <w:gridSpan w:val="20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34A70" w:rsidRDefault="00534A7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　殿</w:t>
            </w:r>
          </w:p>
          <w:p w:rsidR="00534A70" w:rsidRDefault="00534A7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:rsidR="00534A70" w:rsidRDefault="00534A7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  <w:r>
              <w:t>(</w:t>
            </w:r>
            <w:r>
              <w:rPr>
                <w:rFonts w:hint="eastAsia"/>
              </w:rPr>
              <w:t>電話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  <w:p w:rsidR="00534A70" w:rsidRDefault="00534A70" w:rsidP="00632E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</w:t>
            </w:r>
            <w:r w:rsidR="00632E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2196" w:type="dxa"/>
            <w:gridSpan w:val="4"/>
            <w:vMerge w:val="restart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900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32" w:type="dxa"/>
            <w:gridSpan w:val="14"/>
            <w:vAlign w:val="bottom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196" w:type="dxa"/>
            <w:gridSpan w:val="4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00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32" w:type="dxa"/>
            <w:gridSpan w:val="1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3096" w:type="dxa"/>
            <w:gridSpan w:val="6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5832" w:type="dxa"/>
            <w:gridSpan w:val="14"/>
            <w:vAlign w:val="bottom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 xml:space="preserve">他　　　　　　名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196" w:type="dxa"/>
            <w:gridSpan w:val="4"/>
            <w:vMerge w:val="restart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900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5832" w:type="dxa"/>
            <w:gridSpan w:val="1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自　　　　　　　　　　至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196" w:type="dxa"/>
            <w:gridSpan w:val="4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00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5832" w:type="dxa"/>
            <w:gridSpan w:val="1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自　　　　　　　　　　至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3096" w:type="dxa"/>
            <w:gridSpan w:val="6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5832" w:type="dxa"/>
            <w:gridSpan w:val="1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945" w:type="dxa"/>
            <w:gridSpan w:val="2"/>
            <w:vMerge w:val="restart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置場所</w:t>
            </w:r>
          </w:p>
        </w:tc>
        <w:tc>
          <w:tcPr>
            <w:tcW w:w="2151" w:type="dxa"/>
            <w:gridSpan w:val="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5832" w:type="dxa"/>
            <w:gridSpan w:val="1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945" w:type="dxa"/>
            <w:gridSpan w:val="2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151" w:type="dxa"/>
            <w:gridSpan w:val="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864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284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860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3096" w:type="dxa"/>
            <w:gridSpan w:val="6"/>
            <w:vMerge w:val="restart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distribute"/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864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1992" w:type="dxa"/>
            <w:gridSpan w:val="6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088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/>
        </w:trPr>
        <w:tc>
          <w:tcPr>
            <w:tcW w:w="3096" w:type="dxa"/>
            <w:gridSpan w:val="6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864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1992" w:type="dxa"/>
            <w:gridSpan w:val="6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ガ</w:t>
            </w:r>
            <w:r>
              <w:rPr>
                <w:rFonts w:hint="eastAsia"/>
              </w:rPr>
              <w:t>ス置場</w:t>
            </w:r>
          </w:p>
        </w:tc>
        <w:tc>
          <w:tcPr>
            <w:tcW w:w="2088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280" w:type="dxa"/>
            <w:gridSpan w:val="4"/>
            <w:vMerge w:val="restart"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323" w:right="323"/>
              <w:jc w:val="distribute"/>
            </w:pPr>
            <w:r>
              <w:rPr>
                <w:rFonts w:hint="eastAsia"/>
              </w:rPr>
              <w:t>気球</w:t>
            </w:r>
          </w:p>
        </w:tc>
        <w:tc>
          <w:tcPr>
            <w:tcW w:w="396" w:type="dxa"/>
            <w:vMerge w:val="restart"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864" w:type="dxa"/>
            <w:gridSpan w:val="3"/>
            <w:vMerge w:val="restart"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直径</w:t>
            </w:r>
          </w:p>
        </w:tc>
        <w:tc>
          <w:tcPr>
            <w:tcW w:w="1968" w:type="dxa"/>
            <w:gridSpan w:val="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620" w:type="dxa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80" w:type="dxa"/>
            <w:gridSpan w:val="4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96" w:type="dxa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64" w:type="dxa"/>
            <w:gridSpan w:val="3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08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体積</w:t>
            </w:r>
          </w:p>
        </w:tc>
        <w:tc>
          <w:tcPr>
            <w:tcW w:w="1968" w:type="dxa"/>
            <w:gridSpan w:val="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1620" w:type="dxa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676" w:type="dxa"/>
            <w:gridSpan w:val="5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323" w:right="323"/>
              <w:jc w:val="distribute"/>
            </w:pPr>
            <w:r>
              <w:rPr>
                <w:rFonts w:hint="eastAsia"/>
              </w:rPr>
              <w:t>揚網</w:t>
            </w:r>
          </w:p>
        </w:tc>
        <w:tc>
          <w:tcPr>
            <w:tcW w:w="744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2112" w:type="dxa"/>
            <w:gridSpan w:val="7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太さ</w:t>
            </w:r>
          </w:p>
        </w:tc>
        <w:tc>
          <w:tcPr>
            <w:tcW w:w="2292" w:type="dxa"/>
            <w:gridSpan w:val="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飾</w:t>
            </w:r>
          </w:p>
        </w:tc>
        <w:tc>
          <w:tcPr>
            <w:tcW w:w="2136" w:type="dxa"/>
            <w:gridSpan w:val="3"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744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灯数</w:t>
            </w:r>
          </w:p>
        </w:tc>
        <w:tc>
          <w:tcPr>
            <w:tcW w:w="1416" w:type="dxa"/>
            <w:gridSpan w:val="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2292" w:type="dxa"/>
            <w:gridSpan w:val="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直列・並列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0" w:type="dxa"/>
            <w:gridSpan w:val="2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6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664" w:type="dxa"/>
            <w:gridSpan w:val="7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gridSpan w:val="3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292" w:type="dxa"/>
            <w:gridSpan w:val="4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</w:trPr>
        <w:tc>
          <w:tcPr>
            <w:tcW w:w="3096" w:type="dxa"/>
            <w:gridSpan w:val="6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総重</w:t>
            </w:r>
            <w:r>
              <w:rPr>
                <w:rFonts w:hint="eastAsia"/>
              </w:rPr>
              <w:t>量</w:t>
            </w:r>
          </w:p>
        </w:tc>
        <w:tc>
          <w:tcPr>
            <w:tcW w:w="2664" w:type="dxa"/>
            <w:gridSpan w:val="7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gridSpan w:val="3"/>
            <w:vMerge w:val="restart"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105"/>
              </w:rPr>
              <w:t>必</w:t>
            </w:r>
            <w:r>
              <w:rPr>
                <w:rFonts w:hint="eastAsia"/>
              </w:rPr>
              <w:t>要事項</w:t>
            </w:r>
          </w:p>
        </w:tc>
        <w:tc>
          <w:tcPr>
            <w:tcW w:w="2292" w:type="dxa"/>
            <w:gridSpan w:val="4"/>
            <w:vMerge w:val="restart"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/>
        </w:trPr>
        <w:tc>
          <w:tcPr>
            <w:tcW w:w="2196" w:type="dxa"/>
            <w:gridSpan w:val="4"/>
            <w:vMerge w:val="restart"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900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2664" w:type="dxa"/>
            <w:gridSpan w:val="7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gridSpan w:val="3"/>
            <w:vMerge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92" w:type="dxa"/>
            <w:gridSpan w:val="4"/>
            <w:vMerge/>
            <w:tcBorders>
              <w:bottom w:val="nil"/>
            </w:tcBorders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196" w:type="dxa"/>
            <w:gridSpan w:val="4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00" w:type="dxa"/>
            <w:gridSpan w:val="2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2664" w:type="dxa"/>
            <w:gridSpan w:val="7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gridSpan w:val="3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92" w:type="dxa"/>
            <w:gridSpan w:val="4"/>
            <w:vMerge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270" w:type="dxa"/>
            <w:gridSpan w:val="10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58" w:type="dxa"/>
            <w:gridSpan w:val="10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3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/>
        </w:trPr>
        <w:tc>
          <w:tcPr>
            <w:tcW w:w="4270" w:type="dxa"/>
            <w:gridSpan w:val="10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8" w:type="dxa"/>
            <w:gridSpan w:val="10"/>
            <w:vAlign w:val="center"/>
          </w:tcPr>
          <w:p w:rsidR="00534A70" w:rsidRDefault="00534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4A70" w:rsidRDefault="00534A70">
      <w:pPr>
        <w:wordWrap w:val="0"/>
        <w:overflowPunct w:val="0"/>
        <w:autoSpaceDE w:val="0"/>
        <w:autoSpaceDN w:val="0"/>
        <w:spacing w:before="60" w:line="240" w:lineRule="exact"/>
        <w:ind w:left="839" w:hanging="839"/>
      </w:pPr>
      <w:r>
        <w:rPr>
          <w:rFonts w:hint="eastAsia"/>
        </w:rPr>
        <w:t xml:space="preserve">　備考</w:t>
      </w:r>
      <w:r>
        <w:t xml:space="preserve"> 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534A70" w:rsidRDefault="00534A70">
      <w:pPr>
        <w:wordWrap w:val="0"/>
        <w:overflowPunct w:val="0"/>
        <w:autoSpaceDE w:val="0"/>
        <w:autoSpaceDN w:val="0"/>
        <w:spacing w:line="240" w:lineRule="exact"/>
        <w:ind w:left="839" w:hanging="839"/>
      </w:pPr>
      <w:r>
        <w:rPr>
          <w:rFonts w:hint="eastAsia"/>
        </w:rPr>
        <w:t xml:space="preserve">　　　</w:t>
      </w:r>
      <w:r>
        <w:t xml:space="preserve"> 2</w:t>
      </w:r>
      <w:r>
        <w:rPr>
          <w:rFonts w:hint="eastAsia"/>
        </w:rPr>
        <w:t xml:space="preserve">　※印の欄は記入しないこと。</w:t>
      </w:r>
    </w:p>
    <w:p w:rsidR="00534A70" w:rsidRDefault="00534A70">
      <w:pPr>
        <w:wordWrap w:val="0"/>
        <w:overflowPunct w:val="0"/>
        <w:autoSpaceDE w:val="0"/>
        <w:autoSpaceDN w:val="0"/>
        <w:spacing w:line="240" w:lineRule="exact"/>
        <w:ind w:left="839" w:hanging="839"/>
      </w:pPr>
      <w:r>
        <w:rPr>
          <w:rFonts w:hint="eastAsia"/>
        </w:rPr>
        <w:t xml:space="preserve">　　　</w:t>
      </w:r>
      <w:r>
        <w:t xml:space="preserve"> 3</w:t>
      </w:r>
      <w:r>
        <w:rPr>
          <w:rFonts w:hint="eastAsia"/>
        </w:rPr>
        <w:t xml:space="preserve">　設置場所附近の見取図、気球の見取図及び電飾の配線図</w:t>
      </w:r>
      <w:r>
        <w:t>(</w:t>
      </w:r>
      <w:r>
        <w:rPr>
          <w:rFonts w:hint="eastAsia"/>
        </w:rPr>
        <w:t>電飾を付設するものに限る</w:t>
      </w:r>
      <w:r>
        <w:t>)</w:t>
      </w:r>
      <w:r>
        <w:rPr>
          <w:rFonts w:hint="eastAsia"/>
        </w:rPr>
        <w:t>を添付すること。</w:t>
      </w:r>
    </w:p>
    <w:sectPr w:rsidR="00534A70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491" w:right="1491" w:bottom="1281" w:left="149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B27" w:rsidRDefault="00692B27">
      <w:r>
        <w:separator/>
      </w:r>
    </w:p>
  </w:endnote>
  <w:endnote w:type="continuationSeparator" w:id="0">
    <w:p w:rsidR="00692B27" w:rsidRDefault="0069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A70" w:rsidRDefault="00534A7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534A70" w:rsidRDefault="00534A7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A70" w:rsidRDefault="00534A70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534A70" w:rsidRDefault="00534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B27" w:rsidRDefault="00692B27">
      <w:r>
        <w:separator/>
      </w:r>
    </w:p>
  </w:footnote>
  <w:footnote w:type="continuationSeparator" w:id="0">
    <w:p w:rsidR="00692B27" w:rsidRDefault="0069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A70" w:rsidRDefault="00534A70"/>
  <w:p w:rsidR="00534A70" w:rsidRDefault="00534A70">
    <w:r>
      <w:rPr>
        <w:rFonts w:hint="eastAsia"/>
      </w:rPr>
      <w:t>総務編（財団法人ハイウェイ交流センター組織規程）</w:t>
    </w:r>
  </w:p>
  <w:p w:rsidR="00534A70" w:rsidRDefault="00534A7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A70" w:rsidRDefault="00534A70"/>
  <w:p w:rsidR="00534A70" w:rsidRDefault="00534A70">
    <w:r>
      <w:rPr>
        <w:rFonts w:hint="eastAsia"/>
      </w:rPr>
      <w:t>総務編（財団法人ハイウェイ交流センター組織規程）</w:t>
    </w:r>
  </w:p>
  <w:p w:rsidR="00534A70" w:rsidRDefault="00534A7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70"/>
    <w:rsid w:val="000D35F9"/>
    <w:rsid w:val="0039130A"/>
    <w:rsid w:val="00534A70"/>
    <w:rsid w:val="00632E27"/>
    <w:rsid w:val="00692B27"/>
    <w:rsid w:val="0090636B"/>
    <w:rsid w:val="009B3311"/>
    <w:rsid w:val="00A374FB"/>
    <w:rsid w:val="00AC443C"/>
    <w:rsid w:val="00AD530F"/>
    <w:rsid w:val="00CA2F47"/>
    <w:rsid w:val="00CB3FBB"/>
    <w:rsid w:val="00D93ECD"/>
    <w:rsid w:val="00E4065B"/>
    <w:rsid w:val="00E979FF"/>
    <w:rsid w:val="00EE05E8"/>
    <w:rsid w:val="00F1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CB59B5"/>
  <w14:defaultImageDpi w14:val="0"/>
  <w15:docId w15:val="{C1B952B9-AE20-42A7-BEDF-0C0F3DFD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PCU2107225</dc:creator>
  <cp:keywords/>
  <dc:description/>
  <cp:lastModifiedBy>PCU2107225</cp:lastModifiedBy>
  <cp:revision>2</cp:revision>
  <cp:lastPrinted>2023-05-11T05:41:00Z</cp:lastPrinted>
  <dcterms:created xsi:type="dcterms:W3CDTF">2023-07-13T04:44:00Z</dcterms:created>
  <dcterms:modified xsi:type="dcterms:W3CDTF">2023-07-13T04:44:00Z</dcterms:modified>
</cp:coreProperties>
</file>