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61" w:rsidRDefault="007F3C6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502AD">
        <w:rPr>
          <w:rFonts w:hint="eastAsia"/>
        </w:rPr>
        <w:t>１２</w:t>
      </w:r>
      <w:bookmarkStart w:id="0" w:name="_GoBack"/>
      <w:bookmarkEnd w:id="0"/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434"/>
        <w:gridCol w:w="2118"/>
        <w:gridCol w:w="262"/>
        <w:gridCol w:w="38"/>
        <w:gridCol w:w="4200"/>
      </w:tblGrid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40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断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5"/>
        </w:trPr>
        <w:tc>
          <w:tcPr>
            <w:tcW w:w="8508" w:type="dxa"/>
            <w:gridSpan w:val="6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  <w:p w:rsidR="007F3C61" w:rsidRDefault="007F3C61" w:rsidP="00B465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B4656F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/>
              <w:jc w:val="distribute"/>
            </w:pPr>
            <w:r>
              <w:rPr>
                <w:rFonts w:hint="eastAsia"/>
              </w:rPr>
              <w:t>断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ind w:left="113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434" w:type="dxa"/>
            <w:tcBorders>
              <w:left w:val="nil"/>
              <w:bottom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618" w:type="dxa"/>
            <w:gridSpan w:val="4"/>
            <w:tcBorders>
              <w:bottom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456" w:type="dxa"/>
            <w:tcBorders>
              <w:righ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after="120"/>
              <w:ind w:left="113"/>
              <w:jc w:val="distribute"/>
            </w:pPr>
            <w:r>
              <w:rPr>
                <w:rFonts w:hint="eastAsia"/>
              </w:rPr>
              <w:t>断</w:t>
            </w:r>
          </w:p>
          <w:p w:rsidR="007F3C61" w:rsidRDefault="007F3C61">
            <w:pPr>
              <w:wordWrap w:val="0"/>
              <w:overflowPunct w:val="0"/>
              <w:autoSpaceDE w:val="0"/>
              <w:autoSpaceDN w:val="0"/>
              <w:ind w:left="113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434" w:type="dxa"/>
            <w:tcBorders>
              <w:left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210" w:right="113"/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6618" w:type="dxa"/>
            <w:gridSpan w:val="4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1890" w:type="dxa"/>
            <w:gridSpan w:val="2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18" w:type="dxa"/>
            <w:gridSpan w:val="4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1890" w:type="dxa"/>
            <w:gridSpan w:val="2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18" w:type="dxa"/>
            <w:gridSpan w:val="4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現場責任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618" w:type="dxa"/>
            <w:gridSpan w:val="4"/>
            <w:tcBorders>
              <w:bottom w:val="nil"/>
            </w:tcBorders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4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2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F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/>
        </w:trPr>
        <w:tc>
          <w:tcPr>
            <w:tcW w:w="4270" w:type="dxa"/>
            <w:gridSpan w:val="4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2"/>
            <w:vAlign w:val="center"/>
          </w:tcPr>
          <w:p w:rsidR="007F3C61" w:rsidRDefault="007F3C6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3C61" w:rsidRDefault="007F3C61">
      <w:pPr>
        <w:wordWrap w:val="0"/>
        <w:overflowPunct w:val="0"/>
        <w:autoSpaceDE w:val="0"/>
        <w:autoSpaceDN w:val="0"/>
        <w:spacing w:before="120" w:line="400" w:lineRule="atLeast"/>
        <w:ind w:left="1049" w:hanging="1049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</w:p>
    <w:p w:rsidR="007F3C61" w:rsidRDefault="007F3C61">
      <w:pPr>
        <w:wordWrap w:val="0"/>
        <w:overflowPunct w:val="0"/>
        <w:autoSpaceDE w:val="0"/>
        <w:autoSpaceDN w:val="0"/>
        <w:spacing w:before="120" w:line="400" w:lineRule="atLeast"/>
        <w:ind w:left="1049" w:hanging="1049"/>
      </w:pPr>
      <w:r>
        <w:rPr>
          <w:rFonts w:hint="eastAsia"/>
        </w:rPr>
        <w:t xml:space="preserve">　　</w:t>
      </w:r>
      <w:r>
        <w:t xml:space="preserve"> 1</w:t>
      </w:r>
      <w:r>
        <w:rPr>
          <w:rFonts w:hint="eastAsia"/>
        </w:rPr>
        <w:t xml:space="preserve">　この用紙の大きさは、</w:t>
      </w:r>
      <w:r w:rsidR="00BB3B64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7F3C61" w:rsidRDefault="007F3C61">
      <w:pPr>
        <w:wordWrap w:val="0"/>
        <w:overflowPunct w:val="0"/>
        <w:autoSpaceDE w:val="0"/>
        <w:autoSpaceDN w:val="0"/>
        <w:spacing w:line="400" w:lineRule="atLeast"/>
        <w:ind w:left="1049" w:hanging="1049"/>
      </w:pPr>
      <w:r>
        <w:rPr>
          <w:rFonts w:hint="eastAsia"/>
        </w:rPr>
        <w:t xml:space="preserve">　　</w:t>
      </w:r>
      <w:r>
        <w:t xml:space="preserve"> 2</w:t>
      </w:r>
      <w:r>
        <w:rPr>
          <w:rFonts w:hint="eastAsia"/>
        </w:rPr>
        <w:t xml:space="preserve">　法人又は組合にあっては、その名称、代表者氏名、主たる事業所を記入すること。</w:t>
      </w:r>
    </w:p>
    <w:p w:rsidR="007F3C61" w:rsidRDefault="007F3C61">
      <w:pPr>
        <w:wordWrap w:val="0"/>
        <w:overflowPunct w:val="0"/>
        <w:autoSpaceDE w:val="0"/>
        <w:autoSpaceDN w:val="0"/>
        <w:spacing w:line="400" w:lineRule="atLeast"/>
        <w:ind w:left="1049" w:hanging="1049"/>
      </w:pPr>
      <w:r>
        <w:rPr>
          <w:rFonts w:hint="eastAsia"/>
        </w:rPr>
        <w:t xml:space="preserve">　　</w:t>
      </w:r>
      <w:r>
        <w:t xml:space="preserve"> 3</w:t>
      </w:r>
      <w:r>
        <w:rPr>
          <w:rFonts w:hint="eastAsia"/>
        </w:rPr>
        <w:t xml:space="preserve">　※印の欄は、記入しないこと。</w:t>
      </w:r>
    </w:p>
    <w:p w:rsidR="007F3C61" w:rsidRDefault="007F3C61">
      <w:pPr>
        <w:wordWrap w:val="0"/>
        <w:overflowPunct w:val="0"/>
        <w:autoSpaceDE w:val="0"/>
        <w:autoSpaceDN w:val="0"/>
        <w:spacing w:line="400" w:lineRule="atLeast"/>
        <w:ind w:left="1049" w:hanging="1049"/>
      </w:pPr>
      <w:r>
        <w:rPr>
          <w:rFonts w:hint="eastAsia"/>
        </w:rPr>
        <w:t xml:space="preserve">　　</w:t>
      </w:r>
      <w:r>
        <w:t xml:space="preserve"> 4</w:t>
      </w:r>
      <w:r>
        <w:rPr>
          <w:rFonts w:hint="eastAsia"/>
        </w:rPr>
        <w:t xml:space="preserve">　断、減水区域の略図を添付すること。</w:t>
      </w:r>
    </w:p>
    <w:sectPr w:rsidR="007F3C61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91" w:right="1701" w:bottom="149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02" w:rsidRDefault="00DA0F02">
      <w:r>
        <w:separator/>
      </w:r>
    </w:p>
  </w:endnote>
  <w:endnote w:type="continuationSeparator" w:id="0">
    <w:p w:rsidR="00DA0F02" w:rsidRDefault="00D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61" w:rsidRDefault="007F3C6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F3C61" w:rsidRDefault="007F3C6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61" w:rsidRDefault="007F3C6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F3C61" w:rsidRDefault="007F3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02" w:rsidRDefault="00DA0F02">
      <w:r>
        <w:separator/>
      </w:r>
    </w:p>
  </w:footnote>
  <w:footnote w:type="continuationSeparator" w:id="0">
    <w:p w:rsidR="00DA0F02" w:rsidRDefault="00DA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61" w:rsidRDefault="007F3C61"/>
  <w:p w:rsidR="007F3C61" w:rsidRDefault="007F3C61">
    <w:r>
      <w:rPr>
        <w:rFonts w:hint="eastAsia"/>
      </w:rPr>
      <w:t>総務編（財団法人ハイウェイ交流センター組織規程）</w:t>
    </w:r>
  </w:p>
  <w:p w:rsidR="007F3C61" w:rsidRDefault="007F3C6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61" w:rsidRDefault="007F3C61"/>
  <w:p w:rsidR="007F3C61" w:rsidRDefault="007F3C61">
    <w:r>
      <w:rPr>
        <w:rFonts w:hint="eastAsia"/>
      </w:rPr>
      <w:t>総務編（財団法人ハイウェイ交流センター組織規程）</w:t>
    </w:r>
  </w:p>
  <w:p w:rsidR="007F3C61" w:rsidRDefault="007F3C6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61"/>
    <w:rsid w:val="000F2A0C"/>
    <w:rsid w:val="00123B10"/>
    <w:rsid w:val="002144FC"/>
    <w:rsid w:val="002F2D7D"/>
    <w:rsid w:val="00330BA3"/>
    <w:rsid w:val="003803D6"/>
    <w:rsid w:val="0044567E"/>
    <w:rsid w:val="005502AD"/>
    <w:rsid w:val="005526F4"/>
    <w:rsid w:val="00575E13"/>
    <w:rsid w:val="00610413"/>
    <w:rsid w:val="006E49B8"/>
    <w:rsid w:val="007246CF"/>
    <w:rsid w:val="007F3C61"/>
    <w:rsid w:val="008002FF"/>
    <w:rsid w:val="00B4656F"/>
    <w:rsid w:val="00B85E6B"/>
    <w:rsid w:val="00BB3B64"/>
    <w:rsid w:val="00DA0F02"/>
    <w:rsid w:val="00E323AB"/>
    <w:rsid w:val="00F7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EA6C6"/>
  <w14:defaultImageDpi w14:val="0"/>
  <w15:docId w15:val="{D15A8322-6C31-4CEB-9007-C013BA5B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19750-967B-4E91-9958-60362F7B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2023-05-11T05:44:00Z</cp:lastPrinted>
  <dcterms:created xsi:type="dcterms:W3CDTF">2023-07-13T04:48:00Z</dcterms:created>
  <dcterms:modified xsi:type="dcterms:W3CDTF">2023-07-13T04:48:00Z</dcterms:modified>
</cp:coreProperties>
</file>