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039FD" w14:textId="77777777" w:rsidR="00F515BD" w:rsidRDefault="00F515B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C7DE6">
        <w:rPr>
          <w:rFonts w:hint="eastAsia"/>
        </w:rPr>
        <w:t>５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636"/>
        <w:gridCol w:w="312"/>
        <w:gridCol w:w="456"/>
        <w:gridCol w:w="192"/>
        <w:gridCol w:w="372"/>
        <w:gridCol w:w="540"/>
        <w:gridCol w:w="876"/>
        <w:gridCol w:w="118"/>
        <w:gridCol w:w="326"/>
        <w:gridCol w:w="132"/>
        <w:gridCol w:w="522"/>
        <w:gridCol w:w="106"/>
        <w:gridCol w:w="356"/>
        <w:gridCol w:w="1008"/>
        <w:gridCol w:w="96"/>
        <w:gridCol w:w="1692"/>
      </w:tblGrid>
      <w:tr w:rsidR="00F515BD" w14:paraId="51F49FA3" w14:textId="77777777">
        <w:trPr>
          <w:cantSplit/>
          <w:trHeight w:val="1125"/>
        </w:trPr>
        <w:tc>
          <w:tcPr>
            <w:tcW w:w="525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40D9153" w14:textId="77777777" w:rsidR="00F515BD" w:rsidRDefault="00F515BD" w:rsidP="00DE67CF">
            <w:pPr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 w:rsidRPr="00DE67CF">
              <w:rPr>
                <w:rFonts w:hint="eastAsia"/>
                <w:spacing w:val="14"/>
                <w:kern w:val="0"/>
                <w:fitText w:val="3780" w:id="-594710528"/>
              </w:rPr>
              <w:t>炉・厨房設備・温風暖房機・ボイ</w:t>
            </w:r>
            <w:r w:rsidRPr="00DE67CF">
              <w:rPr>
                <w:rFonts w:hint="eastAsia"/>
                <w:kern w:val="0"/>
                <w:fitText w:val="3780" w:id="-594710528"/>
              </w:rPr>
              <w:t>ラ</w:t>
            </w:r>
            <w:r>
              <w:rPr>
                <w:rFonts w:hint="eastAsia"/>
              </w:rPr>
              <w:t>ー</w:t>
            </w:r>
          </w:p>
          <w:p w14:paraId="478D0514" w14:textId="7360BE3E" w:rsidR="00F515BD" w:rsidRPr="00203A25" w:rsidRDefault="00F515BD" w:rsidP="00DE67CF">
            <w:pPr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</w:rPr>
              <w:t>給湯湯沸設備・乾燥設備・</w:t>
            </w:r>
            <w:r w:rsidR="00DE67CF" w:rsidRPr="00203A25">
              <w:rPr>
                <w:rFonts w:hint="eastAsia"/>
              </w:rPr>
              <w:t>簡易</w:t>
            </w:r>
            <w:r w:rsidRPr="00203A25">
              <w:rPr>
                <w:rFonts w:hint="eastAsia"/>
              </w:rPr>
              <w:t>サウナ設備</w:t>
            </w:r>
          </w:p>
          <w:p w14:paraId="0808A7B6" w14:textId="30C796D4" w:rsidR="00F515BD" w:rsidRDefault="00DE67CF" w:rsidP="00DE67CF">
            <w:pPr>
              <w:overflowPunct w:val="0"/>
              <w:autoSpaceDE w:val="0"/>
              <w:autoSpaceDN w:val="0"/>
              <w:spacing w:line="240" w:lineRule="exact"/>
              <w:ind w:right="151" w:firstLineChars="479" w:firstLine="1063"/>
            </w:pPr>
            <w:r w:rsidRPr="00203A25">
              <w:rPr>
                <w:rFonts w:hint="eastAsia"/>
                <w:spacing w:val="6"/>
                <w:kern w:val="0"/>
                <w:fitText w:val="3780" w:id="-594710784"/>
              </w:rPr>
              <w:t>一般サウナ設備・ヒートポンプ冷暖</w:t>
            </w:r>
            <w:r w:rsidRPr="00203A25">
              <w:rPr>
                <w:rFonts w:hint="eastAsia"/>
                <w:spacing w:val="8"/>
                <w:kern w:val="0"/>
                <w:fitText w:val="3780" w:id="-594710784"/>
              </w:rPr>
              <w:t>房</w:t>
            </w:r>
            <w:r>
              <w:rPr>
                <w:rFonts w:hint="eastAsia"/>
              </w:rPr>
              <w:t>機</w:t>
            </w:r>
          </w:p>
          <w:p w14:paraId="4F16A39E" w14:textId="77777777" w:rsidR="00F515BD" w:rsidRDefault="00F515BD" w:rsidP="00DE67CF">
            <w:pPr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 w:rsidRPr="00DE67CF">
              <w:rPr>
                <w:rFonts w:hint="eastAsia"/>
                <w:spacing w:val="44"/>
                <w:kern w:val="0"/>
                <w:fitText w:val="3780" w:id="-594710527"/>
              </w:rPr>
              <w:t>火花を生ずる設備・放電加</w:t>
            </w:r>
            <w:r w:rsidRPr="00DE67CF">
              <w:rPr>
                <w:rFonts w:hint="eastAsia"/>
                <w:spacing w:val="-2"/>
                <w:kern w:val="0"/>
                <w:fitText w:val="3780" w:id="-594710527"/>
              </w:rPr>
              <w:t>工</w:t>
            </w:r>
            <w:r>
              <w:rPr>
                <w:rFonts w:hint="eastAsia"/>
              </w:rPr>
              <w:t>機</w:t>
            </w:r>
          </w:p>
        </w:tc>
        <w:tc>
          <w:tcPr>
            <w:tcW w:w="325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28FCE93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210" w:right="210"/>
            </w:pPr>
            <w:r>
              <w:rPr>
                <w:rFonts w:hint="eastAsia"/>
              </w:rPr>
              <w:t>設置届出書</w:t>
            </w:r>
          </w:p>
        </w:tc>
      </w:tr>
      <w:tr w:rsidR="00F515BD" w14:paraId="2A48EB09" w14:textId="77777777">
        <w:trPr>
          <w:cantSplit/>
          <w:trHeight w:val="1967"/>
        </w:trPr>
        <w:tc>
          <w:tcPr>
            <w:tcW w:w="8508" w:type="dxa"/>
            <w:gridSpan w:val="17"/>
          </w:tcPr>
          <w:p w14:paraId="309D1FEF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6DEE6FF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14:paraId="00508FF2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14:paraId="2DAED915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　番</w:t>
            </w:r>
            <w:r>
              <w:rPr>
                <w:u w:val="single"/>
              </w:rPr>
              <w:t xml:space="preserve">) </w:t>
            </w:r>
          </w:p>
          <w:p w14:paraId="27CACDE1" w14:textId="77777777" w:rsidR="00F515BD" w:rsidRDefault="00F515BD" w:rsidP="00432C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  <w:r w:rsidR="00432C9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</w:tr>
      <w:tr w:rsidR="00F515BD" w14:paraId="1F354F2E" w14:textId="77777777">
        <w:trPr>
          <w:cantSplit/>
          <w:trHeight w:val="440"/>
        </w:trPr>
        <w:tc>
          <w:tcPr>
            <w:tcW w:w="768" w:type="dxa"/>
            <w:vMerge w:val="restart"/>
            <w:textDirection w:val="tbRlV"/>
            <w:vAlign w:val="center"/>
          </w:tcPr>
          <w:p w14:paraId="4A6D77E2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対象物防火</w:t>
            </w:r>
          </w:p>
        </w:tc>
        <w:tc>
          <w:tcPr>
            <w:tcW w:w="948" w:type="dxa"/>
            <w:gridSpan w:val="2"/>
            <w:vAlign w:val="center"/>
          </w:tcPr>
          <w:p w14:paraId="649CFB1B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2" w:type="dxa"/>
            <w:gridSpan w:val="14"/>
            <w:vAlign w:val="center"/>
          </w:tcPr>
          <w:p w14:paraId="755A2B20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</w:tc>
      </w:tr>
      <w:tr w:rsidR="00F515BD" w14:paraId="36DE43C5" w14:textId="77777777"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5B2B688F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8" w:type="dxa"/>
            <w:gridSpan w:val="2"/>
            <w:vAlign w:val="center"/>
          </w:tcPr>
          <w:p w14:paraId="2B570F6A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gridSpan w:val="7"/>
            <w:vAlign w:val="center"/>
          </w:tcPr>
          <w:p w14:paraId="45F72AB4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4"/>
            <w:vAlign w:val="center"/>
          </w:tcPr>
          <w:p w14:paraId="362E0306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96" w:type="dxa"/>
            <w:gridSpan w:val="3"/>
            <w:vAlign w:val="center"/>
          </w:tcPr>
          <w:p w14:paraId="1E36C989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65FB848B" w14:textId="77777777" w:rsidTr="00954758">
        <w:trPr>
          <w:cantSplit/>
          <w:trHeight w:val="540"/>
        </w:trPr>
        <w:tc>
          <w:tcPr>
            <w:tcW w:w="768" w:type="dxa"/>
            <w:vMerge w:val="restart"/>
            <w:textDirection w:val="tbRlV"/>
            <w:vAlign w:val="center"/>
          </w:tcPr>
          <w:p w14:paraId="36FF36A4" w14:textId="77777777" w:rsidR="00954758" w:rsidRDefault="00954758" w:rsidP="00954758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場所</w:t>
            </w:r>
          </w:p>
          <w:p w14:paraId="07DA9C7C" w14:textId="1D219372" w:rsidR="00954758" w:rsidRPr="00954758" w:rsidRDefault="00954758" w:rsidP="00954758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設置</w:t>
            </w:r>
          </w:p>
        </w:tc>
        <w:tc>
          <w:tcPr>
            <w:tcW w:w="948" w:type="dxa"/>
            <w:gridSpan w:val="2"/>
            <w:vAlign w:val="center"/>
          </w:tcPr>
          <w:p w14:paraId="68B1F233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60" w:type="dxa"/>
            <w:gridSpan w:val="4"/>
            <w:vAlign w:val="center"/>
          </w:tcPr>
          <w:p w14:paraId="0DA56E5D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1E87A57A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60" w:type="dxa"/>
            <w:gridSpan w:val="6"/>
            <w:vAlign w:val="center"/>
          </w:tcPr>
          <w:p w14:paraId="54E3FBEE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4944C5A8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92" w:type="dxa"/>
            <w:vMerge w:val="restart"/>
            <w:vAlign w:val="center"/>
          </w:tcPr>
          <w:p w14:paraId="6E5FA2F5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3A116479" w14:textId="77777777">
        <w:trPr>
          <w:cantSplit/>
          <w:trHeight w:val="540"/>
        </w:trPr>
        <w:tc>
          <w:tcPr>
            <w:tcW w:w="768" w:type="dxa"/>
            <w:vMerge/>
            <w:vAlign w:val="center"/>
          </w:tcPr>
          <w:p w14:paraId="7D18A5EE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8" w:type="dxa"/>
            <w:gridSpan w:val="2"/>
            <w:vAlign w:val="center"/>
          </w:tcPr>
          <w:p w14:paraId="35A288B5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60" w:type="dxa"/>
            <w:gridSpan w:val="4"/>
            <w:vAlign w:val="center"/>
          </w:tcPr>
          <w:p w14:paraId="37635B4D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79B260C0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560" w:type="dxa"/>
            <w:gridSpan w:val="6"/>
            <w:vAlign w:val="center"/>
          </w:tcPr>
          <w:p w14:paraId="4B36A667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04" w:type="dxa"/>
            <w:gridSpan w:val="2"/>
            <w:vMerge/>
            <w:vAlign w:val="center"/>
          </w:tcPr>
          <w:p w14:paraId="0A9A929D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92" w:type="dxa"/>
            <w:vMerge/>
            <w:vAlign w:val="center"/>
          </w:tcPr>
          <w:p w14:paraId="66F758AA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515BD" w14:paraId="2E14E41E" w14:textId="77777777">
        <w:trPr>
          <w:cantSplit/>
          <w:trHeight w:val="440"/>
        </w:trPr>
        <w:tc>
          <w:tcPr>
            <w:tcW w:w="768" w:type="dxa"/>
            <w:vMerge w:val="restart"/>
            <w:textDirection w:val="tbRlV"/>
            <w:vAlign w:val="center"/>
          </w:tcPr>
          <w:p w14:paraId="48485351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68" w:type="dxa"/>
            <w:gridSpan w:val="5"/>
            <w:vAlign w:val="center"/>
          </w:tcPr>
          <w:p w14:paraId="19B130B5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72" w:type="dxa"/>
            <w:gridSpan w:val="11"/>
            <w:vAlign w:val="center"/>
          </w:tcPr>
          <w:p w14:paraId="3DA640E8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343945E9" w14:textId="77777777"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72801296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68" w:type="dxa"/>
            <w:gridSpan w:val="5"/>
            <w:vAlign w:val="center"/>
          </w:tcPr>
          <w:p w14:paraId="3655ED78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92" w:type="dxa"/>
            <w:gridSpan w:val="5"/>
            <w:vAlign w:val="center"/>
          </w:tcPr>
          <w:p w14:paraId="1983DA81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gridSpan w:val="4"/>
            <w:vAlign w:val="center"/>
          </w:tcPr>
          <w:p w14:paraId="72624C65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88" w:type="dxa"/>
            <w:gridSpan w:val="2"/>
            <w:vAlign w:val="center"/>
          </w:tcPr>
          <w:p w14:paraId="4019AE1C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2F2E2756" w14:textId="77777777">
        <w:trPr>
          <w:cantSplit/>
          <w:trHeight w:val="671"/>
        </w:trPr>
        <w:tc>
          <w:tcPr>
            <w:tcW w:w="768" w:type="dxa"/>
            <w:vMerge/>
            <w:vAlign w:val="center"/>
          </w:tcPr>
          <w:p w14:paraId="143BB80A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Align w:val="center"/>
          </w:tcPr>
          <w:p w14:paraId="52101A8B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336" w:type="dxa"/>
            <w:gridSpan w:val="13"/>
            <w:vAlign w:val="center"/>
          </w:tcPr>
          <w:p w14:paraId="4ED72834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794BE0DC" w14:textId="77777777"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18A7DCEB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 w:val="restart"/>
            <w:vAlign w:val="center"/>
          </w:tcPr>
          <w:p w14:paraId="7AD2F291" w14:textId="77777777" w:rsidR="00F515BD" w:rsidRDefault="00F515BD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26"/>
              </w:rPr>
              <w:t>使用す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10"/>
              </w:rPr>
              <w:t>燃料・熱</w:t>
            </w:r>
            <w:r>
              <w:rPr>
                <w:rFonts w:hint="eastAsia"/>
              </w:rPr>
              <w:t>源・加工液</w:t>
            </w:r>
          </w:p>
        </w:tc>
        <w:tc>
          <w:tcPr>
            <w:tcW w:w="3184" w:type="dxa"/>
            <w:gridSpan w:val="9"/>
            <w:vAlign w:val="center"/>
          </w:tcPr>
          <w:p w14:paraId="09B0A4A8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52" w:type="dxa"/>
            <w:gridSpan w:val="4"/>
            <w:vAlign w:val="center"/>
          </w:tcPr>
          <w:p w14:paraId="58A97DCC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F515BD" w14:paraId="3232D630" w14:textId="77777777"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6EFE4B62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/>
            <w:vAlign w:val="center"/>
          </w:tcPr>
          <w:p w14:paraId="2C9EEB5C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26"/>
              </w:rPr>
            </w:pPr>
          </w:p>
        </w:tc>
        <w:tc>
          <w:tcPr>
            <w:tcW w:w="3184" w:type="dxa"/>
            <w:gridSpan w:val="9"/>
            <w:vAlign w:val="center"/>
          </w:tcPr>
          <w:p w14:paraId="67B7EC88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2" w:type="dxa"/>
            <w:gridSpan w:val="4"/>
            <w:vAlign w:val="center"/>
          </w:tcPr>
          <w:p w14:paraId="15F9FB85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71EF03FE" w14:textId="77777777"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634FC41B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Align w:val="center"/>
          </w:tcPr>
          <w:p w14:paraId="06232364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36" w:type="dxa"/>
            <w:gridSpan w:val="13"/>
            <w:vAlign w:val="center"/>
          </w:tcPr>
          <w:p w14:paraId="0D11762B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2B785557" w14:textId="77777777">
        <w:trPr>
          <w:cantSplit/>
          <w:trHeight w:val="440"/>
        </w:trPr>
        <w:tc>
          <w:tcPr>
            <w:tcW w:w="2364" w:type="dxa"/>
            <w:gridSpan w:val="5"/>
            <w:vAlign w:val="center"/>
          </w:tcPr>
          <w:p w14:paraId="79792633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144" w:type="dxa"/>
            <w:gridSpan w:val="12"/>
            <w:vAlign w:val="center"/>
          </w:tcPr>
          <w:p w14:paraId="37BB6757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1E299DB8" w14:textId="77777777">
        <w:trPr>
          <w:cantSplit/>
          <w:trHeight w:val="440"/>
        </w:trPr>
        <w:tc>
          <w:tcPr>
            <w:tcW w:w="1404" w:type="dxa"/>
            <w:gridSpan w:val="2"/>
            <w:vMerge w:val="restart"/>
            <w:vAlign w:val="center"/>
          </w:tcPr>
          <w:p w14:paraId="426EB130" w14:textId="77777777" w:rsidR="00F515BD" w:rsidRDefault="00F515B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事施行者</w:t>
            </w:r>
          </w:p>
        </w:tc>
        <w:tc>
          <w:tcPr>
            <w:tcW w:w="960" w:type="dxa"/>
            <w:gridSpan w:val="3"/>
            <w:vAlign w:val="center"/>
          </w:tcPr>
          <w:p w14:paraId="2B905C53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44" w:type="dxa"/>
            <w:gridSpan w:val="12"/>
            <w:vAlign w:val="center"/>
          </w:tcPr>
          <w:p w14:paraId="5C32A67B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</w:tc>
      </w:tr>
      <w:tr w:rsidR="00F515BD" w14:paraId="1BE8DF86" w14:textId="77777777">
        <w:trPr>
          <w:cantSplit/>
          <w:trHeight w:val="440"/>
        </w:trPr>
        <w:tc>
          <w:tcPr>
            <w:tcW w:w="1404" w:type="dxa"/>
            <w:gridSpan w:val="2"/>
            <w:vMerge/>
            <w:vAlign w:val="center"/>
          </w:tcPr>
          <w:p w14:paraId="3D9457F0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14:paraId="7EFE5F96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44" w:type="dxa"/>
            <w:gridSpan w:val="12"/>
            <w:vAlign w:val="center"/>
          </w:tcPr>
          <w:p w14:paraId="7FA5EFAE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 w14:paraId="75F422E7" w14:textId="77777777">
        <w:trPr>
          <w:trHeight w:val="440"/>
        </w:trPr>
        <w:tc>
          <w:tcPr>
            <w:tcW w:w="4270" w:type="dxa"/>
            <w:gridSpan w:val="9"/>
            <w:vAlign w:val="center"/>
          </w:tcPr>
          <w:p w14:paraId="4FD3CE27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8"/>
            <w:vAlign w:val="center"/>
          </w:tcPr>
          <w:p w14:paraId="0B988A09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515BD" w14:paraId="5ACADD4B" w14:textId="77777777">
        <w:trPr>
          <w:trHeight w:val="851"/>
        </w:trPr>
        <w:tc>
          <w:tcPr>
            <w:tcW w:w="4270" w:type="dxa"/>
            <w:gridSpan w:val="9"/>
            <w:vAlign w:val="center"/>
          </w:tcPr>
          <w:p w14:paraId="31EBFB7E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8"/>
            <w:vAlign w:val="center"/>
          </w:tcPr>
          <w:p w14:paraId="451BE91D" w14:textId="77777777"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986555" w14:textId="77777777" w:rsidR="00F515BD" w:rsidRDefault="00F515BD">
      <w:pPr>
        <w:wordWrap w:val="0"/>
        <w:overflowPunct w:val="0"/>
        <w:autoSpaceDE w:val="0"/>
        <w:autoSpaceDN w:val="0"/>
        <w:spacing w:before="60" w:line="240" w:lineRule="exact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</w:t>
      </w:r>
      <w:r w:rsidR="00955DB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7874349C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D13307F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階層欄には、屋外に設置する設備にあっては「屋外」と記入すること。</w:t>
      </w:r>
    </w:p>
    <w:p w14:paraId="04383A4D" w14:textId="77777777" w:rsidR="00F515BD" w:rsidRDefault="00F515BD" w:rsidP="00DE67CF">
      <w:pPr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C215E5B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272DC6B7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火花を生ずる設備及び放電加工機以外の設備にあっては、使用量欄には</w:t>
      </w:r>
      <w:r>
        <w:t>1</w:t>
      </w:r>
      <w:r>
        <w:rPr>
          <w:rFonts w:hint="eastAsia"/>
        </w:rPr>
        <w:t>時間当たりの入力を記入すること。この際、電気を熱源とする設備にあっては、</w:t>
      </w:r>
      <w:r>
        <w:t>1</w:t>
      </w:r>
      <w:r>
        <w:rPr>
          <w:rFonts w:hint="eastAsia"/>
        </w:rPr>
        <w:t>キロワットを</w:t>
      </w:r>
      <w:r>
        <w:t>860</w:t>
      </w:r>
      <w:r>
        <w:rPr>
          <w:rFonts w:hint="eastAsia"/>
        </w:rPr>
        <w:t>キロカロリーに換算すること。</w:t>
      </w:r>
    </w:p>
    <w:p w14:paraId="222D257C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7</w:t>
      </w:r>
      <w:r>
        <w:rPr>
          <w:rFonts w:hint="eastAsia"/>
        </w:rPr>
        <w:t xml:space="preserve">　※印の欄は、記入しないこと。</w:t>
      </w:r>
    </w:p>
    <w:p w14:paraId="3903D911" w14:textId="77777777"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8</w:t>
      </w:r>
      <w:r>
        <w:rPr>
          <w:rFonts w:hint="eastAsia"/>
        </w:rPr>
        <w:t xml:space="preserve">　当該設備の設計図書を添付すること。</w:t>
      </w:r>
    </w:p>
    <w:sectPr w:rsidR="00F515BD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072" w:right="1701" w:bottom="1072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7006" w14:textId="77777777" w:rsidR="009475B9" w:rsidRDefault="009475B9">
      <w:r>
        <w:separator/>
      </w:r>
    </w:p>
  </w:endnote>
  <w:endnote w:type="continuationSeparator" w:id="0">
    <w:p w14:paraId="4D015140" w14:textId="77777777" w:rsidR="009475B9" w:rsidRDefault="0094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5F71" w14:textId="77777777" w:rsidR="00F515BD" w:rsidRDefault="00F515B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1D64E96" w14:textId="77777777" w:rsidR="00F515BD" w:rsidRDefault="00F515B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B713" w14:textId="77777777" w:rsidR="00F515BD" w:rsidRDefault="00F515B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6241457" w14:textId="77777777" w:rsidR="00F515BD" w:rsidRDefault="00F51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CB39B" w14:textId="77777777" w:rsidR="009475B9" w:rsidRDefault="009475B9">
      <w:r>
        <w:separator/>
      </w:r>
    </w:p>
  </w:footnote>
  <w:footnote w:type="continuationSeparator" w:id="0">
    <w:p w14:paraId="0C1AFD6B" w14:textId="77777777" w:rsidR="009475B9" w:rsidRDefault="0094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0BF41" w14:textId="77777777" w:rsidR="00F515BD" w:rsidRDefault="00F515BD"/>
  <w:p w14:paraId="3145F462" w14:textId="77777777" w:rsidR="00F515BD" w:rsidRDefault="00F515BD">
    <w:r>
      <w:rPr>
        <w:rFonts w:hint="eastAsia"/>
      </w:rPr>
      <w:t>総務編（財団法人ハイウェイ交流センター組織規程）</w:t>
    </w:r>
  </w:p>
  <w:p w14:paraId="63BD3049" w14:textId="77777777" w:rsidR="00F515BD" w:rsidRDefault="00F515B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5AF4" w14:textId="77777777" w:rsidR="00F515BD" w:rsidRDefault="00F515BD"/>
  <w:p w14:paraId="0E4E1E5B" w14:textId="77777777" w:rsidR="00F515BD" w:rsidRDefault="00F515BD">
    <w:r>
      <w:rPr>
        <w:rFonts w:hint="eastAsia"/>
      </w:rPr>
      <w:t>総務編（財団法人ハイウェイ交流センター組織規程）</w:t>
    </w:r>
  </w:p>
  <w:p w14:paraId="65EF491F" w14:textId="77777777" w:rsidR="00F515BD" w:rsidRDefault="00F515B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D"/>
    <w:rsid w:val="0010748A"/>
    <w:rsid w:val="001C1FF4"/>
    <w:rsid w:val="001D5EF5"/>
    <w:rsid w:val="00203A25"/>
    <w:rsid w:val="002864EF"/>
    <w:rsid w:val="00360689"/>
    <w:rsid w:val="00432C9A"/>
    <w:rsid w:val="00475D13"/>
    <w:rsid w:val="004A708D"/>
    <w:rsid w:val="004C7DE6"/>
    <w:rsid w:val="008718BC"/>
    <w:rsid w:val="00922915"/>
    <w:rsid w:val="009475B9"/>
    <w:rsid w:val="00954758"/>
    <w:rsid w:val="00955DB6"/>
    <w:rsid w:val="009C0DD2"/>
    <w:rsid w:val="00C766A0"/>
    <w:rsid w:val="00CA7781"/>
    <w:rsid w:val="00CD6406"/>
    <w:rsid w:val="00DE67CF"/>
    <w:rsid w:val="00E830C0"/>
    <w:rsid w:val="00F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E6BB"/>
  <w14:defaultImageDpi w14:val="0"/>
  <w15:docId w15:val="{DD3948F0-2E0B-4049-9B99-EC1F617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5</cp:revision>
  <cp:lastPrinted>2001-03-13T10:14:00Z</cp:lastPrinted>
  <dcterms:created xsi:type="dcterms:W3CDTF">2023-07-13T04:43:00Z</dcterms:created>
  <dcterms:modified xsi:type="dcterms:W3CDTF">2026-03-19T01:32:00Z</dcterms:modified>
</cp:coreProperties>
</file>