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C9" w:rsidRDefault="007F60C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</w:t>
      </w:r>
      <w:r w:rsidR="00C93910">
        <w:rPr>
          <w:rFonts w:hint="eastAsia"/>
        </w:rPr>
        <w:t>４</w:t>
      </w:r>
      <w:r>
        <w:rPr>
          <w:rFonts w:hint="eastAsia"/>
        </w:rPr>
        <w:t>号</w:t>
      </w:r>
      <w:bookmarkStart w:id="0" w:name="_GoBack"/>
      <w:bookmarkEnd w:id="0"/>
    </w:p>
    <w:p w:rsidR="007F60C9" w:rsidRDefault="007F60C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防火対象物棟別概要追加書類　　　　　　　　</w:t>
      </w:r>
      <w:r>
        <w:t>(A4)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756"/>
        <w:gridCol w:w="840"/>
        <w:gridCol w:w="840"/>
        <w:gridCol w:w="756"/>
        <w:gridCol w:w="372"/>
        <w:gridCol w:w="1128"/>
        <w:gridCol w:w="1128"/>
        <w:gridCol w:w="1128"/>
        <w:gridCol w:w="1128"/>
      </w:tblGrid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444" w:type="dxa"/>
            <w:vMerge w:val="restart"/>
            <w:textDirection w:val="tbRlV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防火対象物棟別概要</w:t>
            </w:r>
            <w:r>
              <w:t>(</w:t>
            </w:r>
            <w:r>
              <w:rPr>
                <w:rFonts w:hint="eastAsia"/>
              </w:rPr>
              <w:t>第　　号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680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884" w:type="dxa"/>
            <w:gridSpan w:val="5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Merge w:val="restart"/>
            <w:tcBorders>
              <w:tl2br w:val="single" w:sz="4" w:space="0" w:color="auto"/>
            </w:tcBorders>
            <w:textDirection w:val="tbRlV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種別</w:t>
            </w:r>
          </w:p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Merge w:val="restart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240"/>
              <w:jc w:val="center"/>
            </w:pPr>
            <w:r>
              <w:rPr>
                <w:rFonts w:hint="eastAsia"/>
              </w:rPr>
              <w:t>床面積</w:t>
            </w:r>
          </w:p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512" w:type="dxa"/>
            <w:gridSpan w:val="5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128" w:type="dxa"/>
            <w:vMerge w:val="restart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特殊消防用設備等の概要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Merge/>
            <w:tcBorders>
              <w:tl2br w:val="single" w:sz="4" w:space="0" w:color="auto"/>
            </w:tcBorders>
            <w:textDirection w:val="tbRlV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40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40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128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</w:trPr>
        <w:tc>
          <w:tcPr>
            <w:tcW w:w="444" w:type="dxa"/>
            <w:vMerge/>
            <w:tcBorders>
              <w:bottom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tcBorders>
              <w:bottom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bottom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44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防火対象物棟別概</w:t>
            </w:r>
            <w:r>
              <w:rPr>
                <w:rFonts w:hint="eastAsia"/>
                <w:spacing w:val="52"/>
              </w:rPr>
              <w:t>要</w:t>
            </w:r>
            <w:r>
              <w:t>(</w:t>
            </w:r>
            <w:r>
              <w:rPr>
                <w:rFonts w:hint="eastAsia"/>
              </w:rPr>
              <w:t>第　　号</w:t>
            </w:r>
            <w:r>
              <w:t>)</w:t>
            </w:r>
          </w:p>
        </w:tc>
        <w:tc>
          <w:tcPr>
            <w:tcW w:w="756" w:type="dxa"/>
            <w:tcBorders>
              <w:top w:val="double" w:sz="4" w:space="0" w:color="auto"/>
              <w:bottom w:val="nil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680" w:type="dxa"/>
            <w:gridSpan w:val="2"/>
            <w:tcBorders>
              <w:top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884" w:type="dxa"/>
            <w:gridSpan w:val="5"/>
            <w:tcBorders>
              <w:top w:val="double" w:sz="4" w:space="0" w:color="auto"/>
            </w:tcBorders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Merge w:val="restart"/>
            <w:tcBorders>
              <w:tl2br w:val="single" w:sz="4" w:space="0" w:color="auto"/>
            </w:tcBorders>
            <w:textDirection w:val="tbRlV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種別</w:t>
            </w:r>
          </w:p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Merge w:val="restart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240"/>
              <w:jc w:val="center"/>
            </w:pPr>
            <w:r>
              <w:rPr>
                <w:rFonts w:hint="eastAsia"/>
              </w:rPr>
              <w:t>床面積</w:t>
            </w:r>
          </w:p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512" w:type="dxa"/>
            <w:gridSpan w:val="5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128" w:type="dxa"/>
            <w:vMerge w:val="restart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特殊消防用設備等の概要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Merge/>
            <w:tcBorders>
              <w:tl2br w:val="single" w:sz="4" w:space="0" w:color="auto"/>
            </w:tcBorders>
            <w:textDirection w:val="tbRlV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40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40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128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6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</w:trPr>
        <w:tc>
          <w:tcPr>
            <w:tcW w:w="444" w:type="dxa"/>
            <w:vMerge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6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7F60C9" w:rsidRDefault="007F60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60C9" w:rsidRDefault="007F60C9">
      <w:pPr>
        <w:wordWrap w:val="0"/>
        <w:overflowPunct w:val="0"/>
        <w:autoSpaceDE w:val="0"/>
        <w:autoSpaceDN w:val="0"/>
      </w:pPr>
    </w:p>
    <w:sectPr w:rsidR="007F60C9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BE5" w:rsidRDefault="00F34BE5">
      <w:r>
        <w:separator/>
      </w:r>
    </w:p>
  </w:endnote>
  <w:endnote w:type="continuationSeparator" w:id="0">
    <w:p w:rsidR="00F34BE5" w:rsidRDefault="00F3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0C9" w:rsidRDefault="007F60C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7F60C9" w:rsidRDefault="007F60C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0C9" w:rsidRDefault="007F60C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7F60C9" w:rsidRDefault="007F60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BE5" w:rsidRDefault="00F34BE5">
      <w:r>
        <w:separator/>
      </w:r>
    </w:p>
  </w:footnote>
  <w:footnote w:type="continuationSeparator" w:id="0">
    <w:p w:rsidR="00F34BE5" w:rsidRDefault="00F3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0C9" w:rsidRDefault="007F60C9"/>
  <w:p w:rsidR="007F60C9" w:rsidRDefault="007F60C9">
    <w:r>
      <w:rPr>
        <w:rFonts w:hint="eastAsia"/>
      </w:rPr>
      <w:t>総務編（財団法人ハイウェイ交流センター組織規程）</w:t>
    </w:r>
  </w:p>
  <w:p w:rsidR="007F60C9" w:rsidRDefault="007F60C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0C9" w:rsidRDefault="007F60C9"/>
  <w:p w:rsidR="007F60C9" w:rsidRDefault="007F60C9">
    <w:r>
      <w:rPr>
        <w:rFonts w:hint="eastAsia"/>
      </w:rPr>
      <w:t>総務編（財団法人ハイウェイ交流センター組織規程）</w:t>
    </w:r>
  </w:p>
  <w:p w:rsidR="007F60C9" w:rsidRDefault="007F60C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C9"/>
    <w:rsid w:val="0019160C"/>
    <w:rsid w:val="00496AC8"/>
    <w:rsid w:val="00655D43"/>
    <w:rsid w:val="007F60C9"/>
    <w:rsid w:val="009507FA"/>
    <w:rsid w:val="00C93910"/>
    <w:rsid w:val="00E13689"/>
    <w:rsid w:val="00F3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1AA59"/>
  <w14:defaultImageDpi w14:val="0"/>
  <w15:docId w15:val="{74441FD1-F7A3-40C4-B510-3B4BFCD2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PCU2107225</cp:lastModifiedBy>
  <cp:revision>2</cp:revision>
  <dcterms:created xsi:type="dcterms:W3CDTF">2023-07-13T04:43:00Z</dcterms:created>
  <dcterms:modified xsi:type="dcterms:W3CDTF">2023-07-13T04:43:00Z</dcterms:modified>
</cp:coreProperties>
</file>