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A33" w:rsidRPr="004D00DD" w:rsidRDefault="00682A33" w:rsidP="004D00DD">
      <w:pPr>
        <w:overflowPunct w:val="0"/>
        <w:autoSpaceDE w:val="0"/>
        <w:autoSpaceDN w:val="0"/>
        <w:jc w:val="left"/>
        <w:rPr>
          <w:sz w:val="24"/>
          <w:szCs w:val="24"/>
        </w:rPr>
      </w:pPr>
      <w:r w:rsidRPr="004D00DD">
        <w:rPr>
          <w:rFonts w:hint="eastAsia"/>
          <w:sz w:val="24"/>
          <w:szCs w:val="24"/>
        </w:rPr>
        <w:t>様式第</w:t>
      </w:r>
      <w:r w:rsidR="002636A1" w:rsidRPr="004D00DD">
        <w:rPr>
          <w:rFonts w:hint="eastAsia"/>
          <w:sz w:val="24"/>
          <w:szCs w:val="24"/>
        </w:rPr>
        <w:t>３</w:t>
      </w:r>
      <w:r w:rsidRPr="004D00DD">
        <w:rPr>
          <w:rFonts w:hint="eastAsia"/>
          <w:sz w:val="24"/>
          <w:szCs w:val="24"/>
        </w:rPr>
        <w:t>号</w:t>
      </w:r>
    </w:p>
    <w:p w:rsidR="00682A33" w:rsidRPr="004D00DD" w:rsidRDefault="00682A33" w:rsidP="004D00DD">
      <w:pPr>
        <w:overflowPunct w:val="0"/>
        <w:autoSpaceDE w:val="0"/>
        <w:autoSpaceDN w:val="0"/>
        <w:jc w:val="center"/>
        <w:rPr>
          <w:sz w:val="32"/>
          <w:szCs w:val="24"/>
        </w:rPr>
      </w:pPr>
      <w:r w:rsidRPr="004D00DD">
        <w:rPr>
          <w:rFonts w:hint="eastAsia"/>
          <w:sz w:val="32"/>
          <w:szCs w:val="24"/>
        </w:rPr>
        <w:t>公園施設設置許可申請書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682A33" w:rsidRPr="004D00DD" w:rsidTr="00903D0A">
        <w:trPr>
          <w:trHeight w:val="20"/>
        </w:trPr>
        <w:tc>
          <w:tcPr>
            <w:tcW w:w="9071" w:type="dxa"/>
            <w:gridSpan w:val="2"/>
            <w:vAlign w:val="center"/>
          </w:tcPr>
          <w:p w:rsidR="00682A33" w:rsidRPr="004D00DD" w:rsidRDefault="00682A33" w:rsidP="004D00DD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>年　　月　　日</w:t>
            </w:r>
          </w:p>
          <w:p w:rsidR="00682A33" w:rsidRDefault="00682A33" w:rsidP="004D00DD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 xml:space="preserve">　泉大津市長　　　</w:t>
            </w:r>
            <w:r w:rsidR="004D00DD">
              <w:rPr>
                <w:rFonts w:hint="eastAsia"/>
                <w:sz w:val="24"/>
                <w:szCs w:val="24"/>
              </w:rPr>
              <w:t xml:space="preserve">　　　</w:t>
            </w:r>
            <w:r w:rsidRPr="004D00DD">
              <w:rPr>
                <w:rFonts w:hint="eastAsia"/>
                <w:sz w:val="24"/>
                <w:szCs w:val="24"/>
              </w:rPr>
              <w:t xml:space="preserve">　</w:t>
            </w:r>
            <w:r w:rsidR="004D00DD">
              <w:rPr>
                <w:rFonts w:hint="eastAsia"/>
                <w:sz w:val="24"/>
                <w:szCs w:val="24"/>
              </w:rPr>
              <w:t>様</w:t>
            </w:r>
          </w:p>
          <w:p w:rsidR="004D00DD" w:rsidRDefault="004D00DD" w:rsidP="004D00DD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  <w:p w:rsidR="002636A1" w:rsidRDefault="004D00DD" w:rsidP="004D00DD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2636A1" w:rsidRPr="004D00DD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636A1" w:rsidRPr="004D00DD">
              <w:rPr>
                <w:rFonts w:hint="eastAsia"/>
                <w:sz w:val="24"/>
                <w:szCs w:val="24"/>
              </w:rPr>
              <w:t>所</w:t>
            </w:r>
          </w:p>
          <w:p w:rsidR="002636A1" w:rsidRDefault="004D00DD" w:rsidP="004D00DD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2636A1" w:rsidRPr="004D00DD">
              <w:rPr>
                <w:rFonts w:hint="eastAsia"/>
                <w:sz w:val="24"/>
                <w:szCs w:val="24"/>
              </w:rPr>
              <w:t>申請者</w:t>
            </w:r>
          </w:p>
          <w:p w:rsidR="002636A1" w:rsidRDefault="004D00DD" w:rsidP="004D00DD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2636A1" w:rsidRPr="004D00DD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636A1" w:rsidRPr="004D00DD">
              <w:rPr>
                <w:rFonts w:hint="eastAsia"/>
                <w:sz w:val="24"/>
                <w:szCs w:val="24"/>
              </w:rPr>
              <w:t>名</w:t>
            </w:r>
          </w:p>
          <w:p w:rsidR="004D00DD" w:rsidRDefault="004D00DD" w:rsidP="004D00DD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  <w:p w:rsidR="00682A33" w:rsidRPr="004D00DD" w:rsidRDefault="004D00DD" w:rsidP="004D00DD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2636A1" w:rsidRPr="004D00DD">
              <w:rPr>
                <w:rFonts w:hint="eastAsia"/>
                <w:sz w:val="24"/>
                <w:szCs w:val="24"/>
              </w:rPr>
              <w:t>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636A1" w:rsidRPr="004D00DD">
              <w:rPr>
                <w:rFonts w:hint="eastAsia"/>
                <w:sz w:val="24"/>
                <w:szCs w:val="24"/>
              </w:rPr>
              <w:t>話</w:t>
            </w:r>
          </w:p>
        </w:tc>
      </w:tr>
      <w:tr w:rsidR="00682A33" w:rsidRPr="004D00DD" w:rsidTr="00903D0A">
        <w:trPr>
          <w:trHeight w:val="737"/>
        </w:trPr>
        <w:tc>
          <w:tcPr>
            <w:tcW w:w="2551" w:type="dxa"/>
            <w:vAlign w:val="center"/>
          </w:tcPr>
          <w:p w:rsidR="00300603" w:rsidRPr="004D00DD" w:rsidRDefault="00682A33" w:rsidP="004D00DD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>施設を設置する</w:t>
            </w:r>
          </w:p>
          <w:p w:rsidR="00682A33" w:rsidRPr="004D00DD" w:rsidRDefault="00682A33" w:rsidP="004D00DD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>公園名</w:t>
            </w:r>
          </w:p>
        </w:tc>
        <w:tc>
          <w:tcPr>
            <w:tcW w:w="6520" w:type="dxa"/>
            <w:vAlign w:val="center"/>
          </w:tcPr>
          <w:p w:rsidR="00682A33" w:rsidRPr="004D00DD" w:rsidRDefault="00682A33" w:rsidP="004D00DD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82A33" w:rsidRPr="004D00DD" w:rsidTr="00903D0A">
        <w:trPr>
          <w:trHeight w:val="737"/>
        </w:trPr>
        <w:tc>
          <w:tcPr>
            <w:tcW w:w="2551" w:type="dxa"/>
            <w:vAlign w:val="center"/>
          </w:tcPr>
          <w:p w:rsidR="00682A33" w:rsidRPr="004D00DD" w:rsidRDefault="00682A33" w:rsidP="004D00DD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>設置目的</w:t>
            </w:r>
          </w:p>
        </w:tc>
        <w:tc>
          <w:tcPr>
            <w:tcW w:w="6520" w:type="dxa"/>
            <w:vAlign w:val="center"/>
          </w:tcPr>
          <w:p w:rsidR="00682A33" w:rsidRPr="004D00DD" w:rsidRDefault="00682A33" w:rsidP="004D00DD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82A33" w:rsidRPr="004D00DD" w:rsidTr="00903D0A">
        <w:trPr>
          <w:trHeight w:val="737"/>
        </w:trPr>
        <w:tc>
          <w:tcPr>
            <w:tcW w:w="2551" w:type="dxa"/>
            <w:vAlign w:val="center"/>
          </w:tcPr>
          <w:p w:rsidR="00682A33" w:rsidRPr="004D00DD" w:rsidRDefault="00682A33" w:rsidP="004D00DD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>設置期間</w:t>
            </w:r>
          </w:p>
        </w:tc>
        <w:tc>
          <w:tcPr>
            <w:tcW w:w="6520" w:type="dxa"/>
            <w:vAlign w:val="center"/>
          </w:tcPr>
          <w:p w:rsidR="00682A33" w:rsidRPr="004D00DD" w:rsidRDefault="00682A33" w:rsidP="004D00DD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 xml:space="preserve">　　　</w:t>
            </w:r>
            <w:r w:rsidR="004D00DD">
              <w:rPr>
                <w:rFonts w:hint="eastAsia"/>
                <w:sz w:val="24"/>
                <w:szCs w:val="24"/>
              </w:rPr>
              <w:t xml:space="preserve">　　</w:t>
            </w:r>
            <w:r w:rsidRPr="004D00DD">
              <w:rPr>
                <w:rFonts w:hint="eastAsia"/>
                <w:sz w:val="24"/>
                <w:szCs w:val="24"/>
              </w:rPr>
              <w:t>年　　月　　日　　時から</w:t>
            </w:r>
          </w:p>
          <w:p w:rsidR="00682A33" w:rsidRPr="004D00DD" w:rsidRDefault="00682A33" w:rsidP="004D00DD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 xml:space="preserve">　　　</w:t>
            </w:r>
            <w:r w:rsidR="004D00DD">
              <w:rPr>
                <w:rFonts w:hint="eastAsia"/>
                <w:sz w:val="24"/>
                <w:szCs w:val="24"/>
              </w:rPr>
              <w:t xml:space="preserve">　　</w:t>
            </w:r>
            <w:r w:rsidRPr="004D00DD">
              <w:rPr>
                <w:rFonts w:hint="eastAsia"/>
                <w:sz w:val="24"/>
                <w:szCs w:val="24"/>
              </w:rPr>
              <w:t>年　　月　　日　　時まで</w:t>
            </w:r>
          </w:p>
        </w:tc>
      </w:tr>
      <w:tr w:rsidR="00682A33" w:rsidRPr="004D00DD" w:rsidTr="00903D0A">
        <w:trPr>
          <w:trHeight w:val="737"/>
        </w:trPr>
        <w:tc>
          <w:tcPr>
            <w:tcW w:w="2551" w:type="dxa"/>
            <w:vAlign w:val="center"/>
          </w:tcPr>
          <w:p w:rsidR="00682A33" w:rsidRPr="004D00DD" w:rsidRDefault="00682A33" w:rsidP="004D00DD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>設置面積</w:t>
            </w:r>
          </w:p>
        </w:tc>
        <w:tc>
          <w:tcPr>
            <w:tcW w:w="6520" w:type="dxa"/>
            <w:vAlign w:val="center"/>
          </w:tcPr>
          <w:p w:rsidR="00682A33" w:rsidRPr="004D00DD" w:rsidRDefault="004D00DD" w:rsidP="004D00DD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6E7BA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㎡</w:t>
            </w:r>
          </w:p>
        </w:tc>
      </w:tr>
      <w:tr w:rsidR="00682A33" w:rsidRPr="004D00DD" w:rsidTr="00903D0A">
        <w:trPr>
          <w:trHeight w:val="737"/>
        </w:trPr>
        <w:tc>
          <w:tcPr>
            <w:tcW w:w="2551" w:type="dxa"/>
            <w:vAlign w:val="center"/>
          </w:tcPr>
          <w:p w:rsidR="00682A33" w:rsidRPr="004D00DD" w:rsidRDefault="00682A33" w:rsidP="004D00DD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>公園施設の構造</w:t>
            </w:r>
          </w:p>
        </w:tc>
        <w:tc>
          <w:tcPr>
            <w:tcW w:w="6520" w:type="dxa"/>
            <w:vAlign w:val="center"/>
          </w:tcPr>
          <w:p w:rsidR="00682A33" w:rsidRPr="004D00DD" w:rsidRDefault="00682A33" w:rsidP="004D00DD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82A33" w:rsidRPr="004D00DD" w:rsidTr="00903D0A">
        <w:trPr>
          <w:trHeight w:val="737"/>
        </w:trPr>
        <w:tc>
          <w:tcPr>
            <w:tcW w:w="2551" w:type="dxa"/>
            <w:vAlign w:val="center"/>
          </w:tcPr>
          <w:p w:rsidR="00300603" w:rsidRPr="004D00DD" w:rsidRDefault="00682A33" w:rsidP="004D00DD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>公園施設の管理</w:t>
            </w:r>
          </w:p>
          <w:p w:rsidR="00682A33" w:rsidRPr="004D00DD" w:rsidRDefault="00682A33" w:rsidP="004D00DD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>の方法</w:t>
            </w:r>
          </w:p>
        </w:tc>
        <w:tc>
          <w:tcPr>
            <w:tcW w:w="6520" w:type="dxa"/>
            <w:vAlign w:val="center"/>
          </w:tcPr>
          <w:p w:rsidR="00682A33" w:rsidRPr="004D00DD" w:rsidRDefault="00682A33" w:rsidP="004D00DD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82A33" w:rsidRPr="004D00DD" w:rsidTr="00903D0A">
        <w:trPr>
          <w:trHeight w:val="737"/>
        </w:trPr>
        <w:tc>
          <w:tcPr>
            <w:tcW w:w="2551" w:type="dxa"/>
            <w:vAlign w:val="center"/>
          </w:tcPr>
          <w:p w:rsidR="00682A33" w:rsidRPr="004D00DD" w:rsidRDefault="00682A33" w:rsidP="004D00DD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>工事実施の方法</w:t>
            </w:r>
          </w:p>
        </w:tc>
        <w:tc>
          <w:tcPr>
            <w:tcW w:w="6520" w:type="dxa"/>
            <w:vAlign w:val="center"/>
          </w:tcPr>
          <w:p w:rsidR="00682A33" w:rsidRPr="004D00DD" w:rsidRDefault="00682A33" w:rsidP="004D00DD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82A33" w:rsidRPr="004D00DD" w:rsidTr="00903D0A">
        <w:trPr>
          <w:trHeight w:val="737"/>
        </w:trPr>
        <w:tc>
          <w:tcPr>
            <w:tcW w:w="2551" w:type="dxa"/>
            <w:vAlign w:val="center"/>
          </w:tcPr>
          <w:p w:rsidR="00300603" w:rsidRPr="004D00DD" w:rsidRDefault="00682A33" w:rsidP="004D00DD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>工事の着手及び</w:t>
            </w:r>
          </w:p>
          <w:p w:rsidR="00682A33" w:rsidRPr="004D00DD" w:rsidRDefault="00682A33" w:rsidP="004D00DD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>完了の時期</w:t>
            </w:r>
          </w:p>
        </w:tc>
        <w:tc>
          <w:tcPr>
            <w:tcW w:w="6520" w:type="dxa"/>
            <w:vAlign w:val="center"/>
          </w:tcPr>
          <w:p w:rsidR="00682A33" w:rsidRPr="004D00DD" w:rsidRDefault="00682A33" w:rsidP="004D00DD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82A33" w:rsidRPr="004D00DD" w:rsidTr="00903D0A">
        <w:trPr>
          <w:trHeight w:val="737"/>
        </w:trPr>
        <w:tc>
          <w:tcPr>
            <w:tcW w:w="2551" w:type="dxa"/>
            <w:vAlign w:val="center"/>
          </w:tcPr>
          <w:p w:rsidR="00300603" w:rsidRPr="004D00DD" w:rsidRDefault="00682A33" w:rsidP="004D00DD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>公園の原状回復</w:t>
            </w:r>
          </w:p>
          <w:p w:rsidR="00682A33" w:rsidRPr="004D00DD" w:rsidRDefault="00682A33" w:rsidP="004D00DD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>の方法</w:t>
            </w:r>
          </w:p>
        </w:tc>
        <w:tc>
          <w:tcPr>
            <w:tcW w:w="6520" w:type="dxa"/>
            <w:vAlign w:val="center"/>
          </w:tcPr>
          <w:p w:rsidR="00682A33" w:rsidRPr="004D00DD" w:rsidRDefault="00682A33" w:rsidP="004D00DD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82A33" w:rsidRPr="004D00DD" w:rsidTr="00903D0A">
        <w:trPr>
          <w:trHeight w:val="20"/>
        </w:trPr>
        <w:tc>
          <w:tcPr>
            <w:tcW w:w="9071" w:type="dxa"/>
            <w:gridSpan w:val="2"/>
            <w:vAlign w:val="center"/>
          </w:tcPr>
          <w:p w:rsidR="00682A33" w:rsidRPr="004D00DD" w:rsidRDefault="004D00DD" w:rsidP="004D00DD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82A33" w:rsidRPr="004D00DD">
              <w:rPr>
                <w:rFonts w:hint="eastAsia"/>
                <w:sz w:val="24"/>
                <w:szCs w:val="24"/>
              </w:rPr>
              <w:t>添付書類</w:t>
            </w:r>
          </w:p>
          <w:p w:rsidR="00682A33" w:rsidRPr="004D00DD" w:rsidRDefault="00682A33" w:rsidP="004D00DD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 xml:space="preserve">　　　　</w:t>
            </w:r>
            <w:r w:rsidR="004D00DD">
              <w:rPr>
                <w:rFonts w:hint="eastAsia"/>
                <w:sz w:val="24"/>
                <w:szCs w:val="24"/>
              </w:rPr>
              <w:t xml:space="preserve">　</w:t>
            </w:r>
            <w:r w:rsidRPr="004D00DD">
              <w:rPr>
                <w:rFonts w:hint="eastAsia"/>
                <w:sz w:val="24"/>
                <w:szCs w:val="24"/>
              </w:rPr>
              <w:t>設</w:t>
            </w:r>
            <w:r w:rsidR="004D00DD">
              <w:rPr>
                <w:rFonts w:hint="eastAsia"/>
                <w:sz w:val="24"/>
                <w:szCs w:val="24"/>
              </w:rPr>
              <w:t xml:space="preserve">　</w:t>
            </w:r>
            <w:r w:rsidRPr="004D00DD">
              <w:rPr>
                <w:rFonts w:hint="eastAsia"/>
                <w:sz w:val="24"/>
                <w:szCs w:val="24"/>
              </w:rPr>
              <w:t>計</w:t>
            </w:r>
            <w:r w:rsidR="004D00DD">
              <w:rPr>
                <w:rFonts w:hint="eastAsia"/>
                <w:sz w:val="24"/>
                <w:szCs w:val="24"/>
              </w:rPr>
              <w:t xml:space="preserve">　</w:t>
            </w:r>
            <w:r w:rsidRPr="004D00DD">
              <w:rPr>
                <w:rFonts w:hint="eastAsia"/>
                <w:sz w:val="24"/>
                <w:szCs w:val="24"/>
              </w:rPr>
              <w:t>書　　　　　　　　　　部</w:t>
            </w:r>
          </w:p>
          <w:p w:rsidR="00682A33" w:rsidRPr="004D00DD" w:rsidRDefault="00682A33" w:rsidP="004D00DD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 xml:space="preserve">　　　</w:t>
            </w:r>
            <w:r w:rsidR="004D00DD">
              <w:rPr>
                <w:rFonts w:hint="eastAsia"/>
                <w:sz w:val="24"/>
                <w:szCs w:val="24"/>
              </w:rPr>
              <w:t xml:space="preserve">　</w:t>
            </w:r>
            <w:r w:rsidRPr="004D00DD">
              <w:rPr>
                <w:rFonts w:hint="eastAsia"/>
                <w:sz w:val="24"/>
                <w:szCs w:val="24"/>
              </w:rPr>
              <w:t xml:space="preserve">　仕</w:t>
            </w:r>
            <w:r w:rsidR="004D00DD">
              <w:rPr>
                <w:rFonts w:hint="eastAsia"/>
                <w:sz w:val="24"/>
                <w:szCs w:val="24"/>
              </w:rPr>
              <w:t xml:space="preserve">　</w:t>
            </w:r>
            <w:r w:rsidRPr="004D00DD">
              <w:rPr>
                <w:rFonts w:hint="eastAsia"/>
                <w:sz w:val="24"/>
                <w:szCs w:val="24"/>
              </w:rPr>
              <w:t>様</w:t>
            </w:r>
            <w:r w:rsidR="004D00DD">
              <w:rPr>
                <w:rFonts w:hint="eastAsia"/>
                <w:sz w:val="24"/>
                <w:szCs w:val="24"/>
              </w:rPr>
              <w:t xml:space="preserve">　</w:t>
            </w:r>
            <w:r w:rsidRPr="004D00DD">
              <w:rPr>
                <w:rFonts w:hint="eastAsia"/>
                <w:sz w:val="24"/>
                <w:szCs w:val="24"/>
              </w:rPr>
              <w:t>書　　　　　　　　　　部</w:t>
            </w:r>
          </w:p>
          <w:p w:rsidR="00682A33" w:rsidRPr="004D00DD" w:rsidRDefault="00682A33" w:rsidP="004D00DD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 xml:space="preserve">　　　　</w:t>
            </w:r>
            <w:r w:rsidR="004D00DD">
              <w:rPr>
                <w:rFonts w:hint="eastAsia"/>
                <w:sz w:val="24"/>
                <w:szCs w:val="24"/>
              </w:rPr>
              <w:t xml:space="preserve">　</w:t>
            </w:r>
            <w:r w:rsidRPr="004D00DD">
              <w:rPr>
                <w:rFonts w:hint="eastAsia"/>
                <w:sz w:val="24"/>
                <w:szCs w:val="24"/>
              </w:rPr>
              <w:t>図</w:t>
            </w:r>
            <w:r w:rsidR="004D00DD">
              <w:rPr>
                <w:rFonts w:hint="eastAsia"/>
                <w:sz w:val="24"/>
                <w:szCs w:val="24"/>
              </w:rPr>
              <w:t xml:space="preserve">　　　</w:t>
            </w:r>
            <w:r w:rsidRPr="004D00DD">
              <w:rPr>
                <w:rFonts w:hint="eastAsia"/>
                <w:sz w:val="24"/>
                <w:szCs w:val="24"/>
              </w:rPr>
              <w:t>面　　　　　　　　　　葉</w:t>
            </w:r>
          </w:p>
        </w:tc>
      </w:tr>
    </w:tbl>
    <w:p w:rsidR="00682A33" w:rsidRPr="006E7BA4" w:rsidRDefault="006E7BA4" w:rsidP="0086677A">
      <w:pPr>
        <w:overflowPunct w:val="0"/>
        <w:autoSpaceDE w:val="0"/>
        <w:autoSpaceDN w:val="0"/>
        <w:ind w:left="550" w:hangingChars="200" w:hanging="550"/>
        <w:jc w:val="left"/>
        <w:rPr>
          <w:sz w:val="24"/>
          <w:szCs w:val="24"/>
        </w:rPr>
      </w:pPr>
      <w:bookmarkStart w:id="0" w:name="_Hlk89687880"/>
      <w:r w:rsidRPr="00802E4C">
        <w:rPr>
          <w:rFonts w:hint="eastAsia"/>
          <w:sz w:val="24"/>
        </w:rPr>
        <w:t>(注)　申請者が法人の場合は、申請者住所、氏名の欄に主たる事務所の所在地、名称及び代表者</w:t>
      </w:r>
      <w:bookmarkStart w:id="1" w:name="_GoBack"/>
      <w:bookmarkEnd w:id="1"/>
      <w:r w:rsidRPr="00802E4C">
        <w:rPr>
          <w:rFonts w:hint="eastAsia"/>
          <w:sz w:val="24"/>
        </w:rPr>
        <w:t>氏名を書いてください。</w:t>
      </w:r>
      <w:bookmarkEnd w:id="0"/>
    </w:p>
    <w:sectPr w:rsidR="00682A33" w:rsidRPr="006E7BA4" w:rsidSect="00361DC0">
      <w:pgSz w:w="11906" w:h="16838" w:code="9"/>
      <w:pgMar w:top="1701" w:right="1418" w:bottom="1701" w:left="1418" w:header="851" w:footer="992" w:gutter="0"/>
      <w:cols w:space="425"/>
      <w:docGrid w:type="linesAndChars" w:linePitch="44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7F7" w:rsidRDefault="00CF27F7">
      <w:r>
        <w:separator/>
      </w:r>
    </w:p>
  </w:endnote>
  <w:endnote w:type="continuationSeparator" w:id="0">
    <w:p w:rsidR="00CF27F7" w:rsidRDefault="00CF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7F7" w:rsidRDefault="00CF27F7">
      <w:r>
        <w:separator/>
      </w:r>
    </w:p>
  </w:footnote>
  <w:footnote w:type="continuationSeparator" w:id="0">
    <w:p w:rsidR="00CF27F7" w:rsidRDefault="00CF2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defaultTabStop w:val="851"/>
  <w:drawingGridHorizontalSpacing w:val="245"/>
  <w:drawingGridVerticalSpacing w:val="44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33"/>
    <w:rsid w:val="002636A1"/>
    <w:rsid w:val="00300603"/>
    <w:rsid w:val="00361DC0"/>
    <w:rsid w:val="00490AD6"/>
    <w:rsid w:val="004D00DD"/>
    <w:rsid w:val="00682A33"/>
    <w:rsid w:val="006E7BA4"/>
    <w:rsid w:val="0086677A"/>
    <w:rsid w:val="008D48F6"/>
    <w:rsid w:val="00903D0A"/>
    <w:rsid w:val="00CF27F7"/>
    <w:rsid w:val="00EC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9CB6AE-7CCF-4682-B993-9533F8BC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2-2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2-28RB-EF.dot</Template>
  <TotalTime>10</TotalTime>
  <Pages>1</Pages>
  <Words>184</Words>
  <Characters>229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2021-12-06T01:55:00Z</dcterms:created>
  <dcterms:modified xsi:type="dcterms:W3CDTF">2021-12-06T06:48:00Z</dcterms:modified>
</cp:coreProperties>
</file>