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4FF" w:rsidRPr="00BB6479" w:rsidRDefault="00B004FF" w:rsidP="00BB6479">
      <w:pPr>
        <w:overflowPunct w:val="0"/>
        <w:autoSpaceDE w:val="0"/>
        <w:autoSpaceDN w:val="0"/>
        <w:jc w:val="left"/>
        <w:rPr>
          <w:sz w:val="24"/>
          <w:szCs w:val="24"/>
        </w:rPr>
      </w:pPr>
      <w:r w:rsidRPr="00BB6479">
        <w:rPr>
          <w:rFonts w:hint="eastAsia"/>
          <w:sz w:val="24"/>
          <w:szCs w:val="24"/>
        </w:rPr>
        <w:t>様式第</w:t>
      </w:r>
      <w:r w:rsidR="00E81240" w:rsidRPr="00BB6479">
        <w:rPr>
          <w:rFonts w:hint="eastAsia"/>
          <w:sz w:val="24"/>
          <w:szCs w:val="24"/>
        </w:rPr>
        <w:t>１１</w:t>
      </w:r>
      <w:r w:rsidRPr="00BB6479">
        <w:rPr>
          <w:rFonts w:hint="eastAsia"/>
          <w:sz w:val="24"/>
          <w:szCs w:val="24"/>
        </w:rPr>
        <w:t>号</w:t>
      </w:r>
    </w:p>
    <w:p w:rsidR="00B004FF" w:rsidRPr="00BB6479" w:rsidRDefault="00B004FF" w:rsidP="00BB6479">
      <w:pPr>
        <w:overflowPunct w:val="0"/>
        <w:autoSpaceDE w:val="0"/>
        <w:autoSpaceDN w:val="0"/>
        <w:jc w:val="center"/>
        <w:rPr>
          <w:sz w:val="32"/>
          <w:szCs w:val="24"/>
        </w:rPr>
      </w:pPr>
      <w:r w:rsidRPr="00BB6479">
        <w:rPr>
          <w:rFonts w:hint="eastAsia"/>
          <w:sz w:val="32"/>
          <w:szCs w:val="24"/>
        </w:rPr>
        <w:t>公園内工事完了届書</w:t>
      </w:r>
    </w:p>
    <w:tbl>
      <w:tblPr>
        <w:tblW w:w="90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B004FF" w:rsidRPr="00BB6479" w:rsidTr="00987F20">
        <w:trPr>
          <w:trHeight w:val="20"/>
        </w:trPr>
        <w:tc>
          <w:tcPr>
            <w:tcW w:w="9071" w:type="dxa"/>
            <w:gridSpan w:val="2"/>
            <w:vAlign w:val="center"/>
          </w:tcPr>
          <w:p w:rsidR="00BB6479" w:rsidRPr="004D00DD" w:rsidRDefault="00BB6479" w:rsidP="00DB34AF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年　　月</w:t>
            </w:r>
            <w:bookmarkStart w:id="0" w:name="_GoBack"/>
            <w:bookmarkEnd w:id="0"/>
            <w:r w:rsidRPr="004D00DD"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BB6479" w:rsidRDefault="00BB6479" w:rsidP="00987F20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泉大津市長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様</w:t>
            </w:r>
          </w:p>
          <w:p w:rsidR="00BB6479" w:rsidRDefault="00BB6479" w:rsidP="00987F20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BB6479" w:rsidRDefault="00BB6479" w:rsidP="00987F20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4D00DD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所</w:t>
            </w:r>
          </w:p>
          <w:p w:rsidR="00BB6479" w:rsidRDefault="00BB6479" w:rsidP="00987F20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届出</w:t>
            </w:r>
            <w:r w:rsidRPr="004D00DD">
              <w:rPr>
                <w:rFonts w:hint="eastAsia"/>
                <w:sz w:val="24"/>
                <w:szCs w:val="24"/>
              </w:rPr>
              <w:t>者</w:t>
            </w:r>
          </w:p>
          <w:p w:rsidR="00BB6479" w:rsidRDefault="00BB6479" w:rsidP="00987F20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4D00D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名</w:t>
            </w:r>
          </w:p>
          <w:p w:rsidR="00BB6479" w:rsidRDefault="00BB6479" w:rsidP="00987F20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943387" w:rsidRPr="00BB6479" w:rsidRDefault="00BB6479" w:rsidP="00987F20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4D00DD">
              <w:rPr>
                <w:rFonts w:hint="eastAsia"/>
                <w:sz w:val="24"/>
                <w:szCs w:val="24"/>
              </w:rPr>
              <w:t>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話</w:t>
            </w:r>
          </w:p>
        </w:tc>
      </w:tr>
      <w:tr w:rsidR="00B004FF" w:rsidRPr="00BB6479" w:rsidTr="00987F20">
        <w:trPr>
          <w:trHeight w:val="737"/>
        </w:trPr>
        <w:tc>
          <w:tcPr>
            <w:tcW w:w="2835" w:type="dxa"/>
            <w:vAlign w:val="center"/>
          </w:tcPr>
          <w:p w:rsidR="00E4049C" w:rsidRPr="00BB6479" w:rsidRDefault="00B004FF" w:rsidP="00BB6479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>許可を受けた</w:t>
            </w:r>
          </w:p>
          <w:p w:rsidR="00B004FF" w:rsidRPr="00BB6479" w:rsidRDefault="00B004FF" w:rsidP="00BB6479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236" w:type="dxa"/>
            <w:vAlign w:val="center"/>
          </w:tcPr>
          <w:p w:rsidR="00B004FF" w:rsidRPr="00BB6479" w:rsidRDefault="00B004FF" w:rsidP="00BB6479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 xml:space="preserve">　　　　　　　　　　　年　　月　　日</w:t>
            </w:r>
          </w:p>
        </w:tc>
      </w:tr>
      <w:tr w:rsidR="00B004FF" w:rsidRPr="00BB6479" w:rsidTr="00987F20">
        <w:trPr>
          <w:trHeight w:val="737"/>
        </w:trPr>
        <w:tc>
          <w:tcPr>
            <w:tcW w:w="2835" w:type="dxa"/>
            <w:vAlign w:val="center"/>
          </w:tcPr>
          <w:p w:rsidR="00B004FF" w:rsidRPr="00BB6479" w:rsidRDefault="00B004FF" w:rsidP="00BB6479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6236" w:type="dxa"/>
            <w:vAlign w:val="center"/>
          </w:tcPr>
          <w:p w:rsidR="00B004FF" w:rsidRPr="00BB6479" w:rsidRDefault="00B004FF" w:rsidP="00BB6479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 xml:space="preserve">　　　　　　　第　　　　　　　　　号</w:t>
            </w:r>
          </w:p>
        </w:tc>
      </w:tr>
      <w:tr w:rsidR="00B004FF" w:rsidRPr="00BB6479" w:rsidTr="00987F20">
        <w:trPr>
          <w:trHeight w:val="737"/>
        </w:trPr>
        <w:tc>
          <w:tcPr>
            <w:tcW w:w="2835" w:type="dxa"/>
            <w:vAlign w:val="center"/>
          </w:tcPr>
          <w:p w:rsidR="00E4049C" w:rsidRPr="00BB6479" w:rsidRDefault="00B004FF" w:rsidP="00BB6479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>工事を行った</w:t>
            </w:r>
          </w:p>
          <w:p w:rsidR="00B004FF" w:rsidRPr="00BB6479" w:rsidRDefault="00B004FF" w:rsidP="00BB6479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>公園名</w:t>
            </w:r>
          </w:p>
        </w:tc>
        <w:tc>
          <w:tcPr>
            <w:tcW w:w="6236" w:type="dxa"/>
            <w:vAlign w:val="center"/>
          </w:tcPr>
          <w:p w:rsidR="00B004FF" w:rsidRPr="00BB6479" w:rsidRDefault="00B004FF" w:rsidP="00BB6479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004FF" w:rsidRPr="00BB6479" w:rsidTr="00987F20">
        <w:trPr>
          <w:trHeight w:val="737"/>
        </w:trPr>
        <w:tc>
          <w:tcPr>
            <w:tcW w:w="2835" w:type="dxa"/>
            <w:vAlign w:val="center"/>
          </w:tcPr>
          <w:p w:rsidR="00B004FF" w:rsidRPr="00BB6479" w:rsidRDefault="00B004FF" w:rsidP="00BB6479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>工事完了年月日</w:t>
            </w:r>
          </w:p>
        </w:tc>
        <w:tc>
          <w:tcPr>
            <w:tcW w:w="6236" w:type="dxa"/>
            <w:vAlign w:val="center"/>
          </w:tcPr>
          <w:p w:rsidR="00B004FF" w:rsidRPr="00BB6479" w:rsidRDefault="00B004FF" w:rsidP="00BB6479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 xml:space="preserve">　　　　　　　　　　　年　　月　　日</w:t>
            </w:r>
          </w:p>
        </w:tc>
      </w:tr>
      <w:tr w:rsidR="00B004FF" w:rsidRPr="00BB6479" w:rsidTr="00987F20">
        <w:trPr>
          <w:trHeight w:val="737"/>
        </w:trPr>
        <w:tc>
          <w:tcPr>
            <w:tcW w:w="2835" w:type="dxa"/>
            <w:vAlign w:val="center"/>
          </w:tcPr>
          <w:p w:rsidR="00E4049C" w:rsidRPr="00BB6479" w:rsidRDefault="00B004FF" w:rsidP="00BB6479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>工事を行った公園</w:t>
            </w:r>
          </w:p>
          <w:p w:rsidR="00B004FF" w:rsidRPr="00BB6479" w:rsidRDefault="00B004FF" w:rsidP="00BB6479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>施設又は占用物件</w:t>
            </w:r>
          </w:p>
        </w:tc>
        <w:tc>
          <w:tcPr>
            <w:tcW w:w="6236" w:type="dxa"/>
            <w:vAlign w:val="center"/>
          </w:tcPr>
          <w:p w:rsidR="00B004FF" w:rsidRPr="00BB6479" w:rsidRDefault="00B004FF" w:rsidP="00BB6479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BB647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004FF" w:rsidRPr="00BB6479" w:rsidRDefault="00B004FF" w:rsidP="00BB6479">
      <w:pPr>
        <w:overflowPunct w:val="0"/>
        <w:autoSpaceDE w:val="0"/>
        <w:autoSpaceDN w:val="0"/>
        <w:ind w:left="550" w:hangingChars="200" w:hanging="550"/>
        <w:jc w:val="left"/>
        <w:rPr>
          <w:sz w:val="24"/>
          <w:szCs w:val="24"/>
        </w:rPr>
      </w:pPr>
      <w:r w:rsidRPr="00BB6479">
        <w:rPr>
          <w:sz w:val="24"/>
          <w:szCs w:val="24"/>
        </w:rPr>
        <w:t>(</w:t>
      </w:r>
      <w:r w:rsidRPr="00BB6479">
        <w:rPr>
          <w:rFonts w:hint="eastAsia"/>
          <w:sz w:val="24"/>
          <w:szCs w:val="24"/>
        </w:rPr>
        <w:t>注</w:t>
      </w:r>
      <w:r w:rsidRPr="00BB6479">
        <w:rPr>
          <w:sz w:val="24"/>
          <w:szCs w:val="24"/>
        </w:rPr>
        <w:t>)</w:t>
      </w:r>
      <w:r w:rsidRPr="00BB6479">
        <w:rPr>
          <w:rFonts w:hint="eastAsia"/>
          <w:sz w:val="24"/>
          <w:szCs w:val="24"/>
        </w:rPr>
        <w:t xml:space="preserve">　届出者が法人の場合は、届出者住所、氏名の欄に主たる事務所の所在地、名称</w:t>
      </w:r>
      <w:r w:rsidR="00376B02" w:rsidRPr="00BB6479">
        <w:rPr>
          <w:rFonts w:hint="eastAsia"/>
          <w:sz w:val="24"/>
          <w:szCs w:val="24"/>
        </w:rPr>
        <w:t>及び</w:t>
      </w:r>
      <w:r w:rsidRPr="00BB6479">
        <w:rPr>
          <w:rFonts w:hint="eastAsia"/>
          <w:sz w:val="24"/>
          <w:szCs w:val="24"/>
        </w:rPr>
        <w:t>代表者氏名を書いてください。</w:t>
      </w:r>
    </w:p>
    <w:sectPr w:rsidR="00B004FF" w:rsidRPr="00BB6479" w:rsidSect="00BB6479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A07" w:rsidRDefault="005D6A07">
      <w:r>
        <w:separator/>
      </w:r>
    </w:p>
  </w:endnote>
  <w:endnote w:type="continuationSeparator" w:id="0">
    <w:p w:rsidR="005D6A07" w:rsidRDefault="005D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A07" w:rsidRDefault="005D6A07">
      <w:r>
        <w:separator/>
      </w:r>
    </w:p>
  </w:footnote>
  <w:footnote w:type="continuationSeparator" w:id="0">
    <w:p w:rsidR="005D6A07" w:rsidRDefault="005D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efaultTabStop w:val="851"/>
  <w:drawingGridHorizontalSpacing w:val="245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FF"/>
    <w:rsid w:val="0025251F"/>
    <w:rsid w:val="00376B02"/>
    <w:rsid w:val="00533512"/>
    <w:rsid w:val="005457FA"/>
    <w:rsid w:val="005D6A07"/>
    <w:rsid w:val="008001A2"/>
    <w:rsid w:val="00943387"/>
    <w:rsid w:val="00987F20"/>
    <w:rsid w:val="00B004FF"/>
    <w:rsid w:val="00BB6479"/>
    <w:rsid w:val="00DB34AF"/>
    <w:rsid w:val="00E4049C"/>
    <w:rsid w:val="00E81240"/>
    <w:rsid w:val="00EB5C0A"/>
    <w:rsid w:val="00FC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FBC561-FDE5-4000-A370-BA15FF1D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3</TotalTime>
  <Pages>1</Pages>
  <Words>140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2001-03-11T05:03:00Z</cp:lastPrinted>
  <dcterms:created xsi:type="dcterms:W3CDTF">2021-12-06T01:57:00Z</dcterms:created>
  <dcterms:modified xsi:type="dcterms:W3CDTF">2021-12-06T06:55:00Z</dcterms:modified>
</cp:coreProperties>
</file>